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DF0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山东省哲学社会科学创新发展研究会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4636BBB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0BB014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12DD04C2"/>
    <w:rsid w:val="189418BB"/>
    <w:rsid w:val="1F6966C8"/>
    <w:rsid w:val="358124A3"/>
    <w:rsid w:val="3E1F4C85"/>
    <w:rsid w:val="45874D2E"/>
    <w:rsid w:val="47423CA5"/>
    <w:rsid w:val="53F73CC7"/>
    <w:rsid w:val="54AB6860"/>
    <w:rsid w:val="57EB620C"/>
    <w:rsid w:val="5E1F2A1D"/>
    <w:rsid w:val="6640201C"/>
    <w:rsid w:val="69FD4EFC"/>
    <w:rsid w:val="6AD5301B"/>
    <w:rsid w:val="6D535020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140</Words>
  <Characters>145</Characters>
  <Lines>5</Lines>
  <Paragraphs>1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2024-10-08T06:27:37Z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74FA4D102DE74132B9068D728845D0B8</vt:lpwstr>
  </property>
</Properties>
</file>