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6C682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山东省哲学社会科学创新发展研究会</w:t>
      </w:r>
    </w:p>
    <w:p w14:paraId="21BC0E43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“哲学社会科学进村居”志愿服务活动</w:t>
      </w:r>
    </w:p>
    <w:p w14:paraId="2B2C7C6F">
      <w:pPr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志愿服务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GB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表</w:t>
      </w:r>
    </w:p>
    <w:p w14:paraId="0E565A49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9"/>
        <w:gridCol w:w="1760"/>
        <w:gridCol w:w="1760"/>
        <w:gridCol w:w="1762"/>
      </w:tblGrid>
      <w:tr w14:paraId="4F176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3717A828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单位基本情况</w:t>
            </w:r>
          </w:p>
        </w:tc>
        <w:tc>
          <w:tcPr>
            <w:tcW w:w="1759" w:type="dxa"/>
            <w:vAlign w:val="center"/>
          </w:tcPr>
          <w:p w14:paraId="6561CBC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82" w:type="dxa"/>
            <w:gridSpan w:val="3"/>
            <w:vAlign w:val="center"/>
          </w:tcPr>
          <w:p w14:paraId="3C50D20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51A0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51009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5BB91D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82" w:type="dxa"/>
            <w:gridSpan w:val="3"/>
            <w:vAlign w:val="center"/>
          </w:tcPr>
          <w:p w14:paraId="45C76E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49435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98" w:type="dxa"/>
            <w:vMerge w:val="continue"/>
            <w:vAlign w:val="center"/>
          </w:tcPr>
          <w:p w14:paraId="520309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781F4F8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单位负责人</w:t>
            </w:r>
          </w:p>
        </w:tc>
        <w:tc>
          <w:tcPr>
            <w:tcW w:w="1760" w:type="dxa"/>
            <w:vAlign w:val="center"/>
          </w:tcPr>
          <w:p w14:paraId="4852FB6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117409FB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62" w:type="dxa"/>
            <w:vAlign w:val="center"/>
          </w:tcPr>
          <w:p w14:paraId="74AA81EE">
            <w:pPr>
              <w:adjustRightInd w:val="0"/>
              <w:snapToGrid w:val="0"/>
              <w:rPr>
                <w:sz w:val="24"/>
              </w:rPr>
            </w:pPr>
          </w:p>
        </w:tc>
      </w:tr>
      <w:tr w14:paraId="3C0DA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98" w:type="dxa"/>
            <w:vAlign w:val="center"/>
          </w:tcPr>
          <w:p w14:paraId="6695699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3E631D9E"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单位联系人</w:t>
            </w:r>
          </w:p>
        </w:tc>
        <w:tc>
          <w:tcPr>
            <w:tcW w:w="1760" w:type="dxa"/>
            <w:vAlign w:val="center"/>
          </w:tcPr>
          <w:p w14:paraId="2804298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2DB93FD">
            <w:pPr>
              <w:adjustRightInd w:val="0"/>
              <w:snapToGrid w:val="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62" w:type="dxa"/>
            <w:vAlign w:val="center"/>
          </w:tcPr>
          <w:p w14:paraId="4F2E5B4C">
            <w:pPr>
              <w:adjustRightInd w:val="0"/>
              <w:snapToGrid w:val="0"/>
              <w:rPr>
                <w:sz w:val="24"/>
              </w:rPr>
            </w:pPr>
          </w:p>
        </w:tc>
      </w:tr>
      <w:tr w14:paraId="548CB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39" w:type="dxa"/>
            <w:gridSpan w:val="5"/>
            <w:vAlign w:val="center"/>
          </w:tcPr>
          <w:p w14:paraId="29DBF8A7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lang w:val="en-US" w:eastAsia="zh-CN"/>
              </w:rPr>
              <w:t>“哲学社会科学进村居”志愿服务活动</w:t>
            </w:r>
            <w:r>
              <w:rPr>
                <w:rFonts w:hint="eastAsia"/>
                <w:sz w:val="24"/>
                <w:lang w:val="en-US" w:eastAsia="zh-CN"/>
              </w:rPr>
              <w:t>拟举办时间：</w:t>
            </w:r>
            <w:bookmarkStart w:id="0" w:name="_GoBack"/>
            <w:bookmarkEnd w:id="0"/>
          </w:p>
        </w:tc>
      </w:tr>
      <w:tr w14:paraId="63602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39" w:type="dxa"/>
            <w:gridSpan w:val="5"/>
            <w:vAlign w:val="center"/>
          </w:tcPr>
          <w:p w14:paraId="30276A26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13F5911C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一、单位简介</w:t>
            </w:r>
          </w:p>
          <w:p w14:paraId="1F1D7602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409A0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439" w:type="dxa"/>
            <w:gridSpan w:val="5"/>
            <w:vAlign w:val="center"/>
          </w:tcPr>
          <w:p w14:paraId="56CA34A9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7955EDA8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74CFFFF6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13F30963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667BE66F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7CA655DD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7155EB88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6CFDC8F4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091CBEB9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5F673BB3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5CA341B4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296958F6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3CC14324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0517FA62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  <w:p w14:paraId="73147923">
            <w:pPr>
              <w:adjustRightInd w:val="0"/>
              <w:snapToGrid w:val="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 w14:paraId="75E7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9" w:type="dxa"/>
            <w:gridSpan w:val="5"/>
            <w:tcBorders>
              <w:bottom w:val="single" w:color="auto" w:sz="4" w:space="0"/>
            </w:tcBorders>
            <w:vAlign w:val="center"/>
          </w:tcPr>
          <w:p w14:paraId="7938161A">
            <w:pPr>
              <w:adjustRightInd w:val="0"/>
              <w:snapToGrid w:val="0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58D6DEDA">
            <w:pPr>
              <w:adjustRightInd w:val="0"/>
              <w:snapToGrid w:val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二、单位意见</w:t>
            </w:r>
          </w:p>
          <w:p w14:paraId="35FD884C">
            <w:pPr>
              <w:adjustRightInd w:val="0"/>
              <w:snapToGrid w:val="0"/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B9FA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9" w:type="dxa"/>
            <w:gridSpan w:val="5"/>
            <w:tcBorders>
              <w:bottom w:val="single" w:color="auto" w:sz="4" w:space="0"/>
            </w:tcBorders>
            <w:vAlign w:val="center"/>
          </w:tcPr>
          <w:p w14:paraId="256BF266">
            <w:pPr>
              <w:adjustRightInd w:val="0"/>
              <w:snapToGrid w:val="0"/>
              <w:jc w:val="both"/>
              <w:rPr>
                <w:sz w:val="24"/>
              </w:rPr>
            </w:pPr>
          </w:p>
          <w:p w14:paraId="240F4184">
            <w:pPr>
              <w:adjustRightInd w:val="0"/>
              <w:snapToGrid w:val="0"/>
              <w:jc w:val="both"/>
              <w:rPr>
                <w:sz w:val="24"/>
              </w:rPr>
            </w:pPr>
          </w:p>
          <w:p w14:paraId="35BCC818">
            <w:pPr>
              <w:adjustRightInd w:val="0"/>
              <w:snapToGrid w:val="0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68C0270E">
            <w:pPr>
              <w:adjustRightInd w:val="0"/>
              <w:snapToGrid w:val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（ 单位盖章 ）   </w:t>
            </w:r>
          </w:p>
          <w:p w14:paraId="440C032D">
            <w:pPr>
              <w:adjustRightInd w:val="0"/>
              <w:snapToGrid w:val="0"/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206BE9A1">
            <w:pPr>
              <w:adjustRightInd w:val="0"/>
              <w:snapToGrid w:val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  <w:p w14:paraId="4751DB30">
            <w:pPr>
              <w:adjustRightInd w:val="0"/>
              <w:snapToGrid w:val="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</w:p>
          <w:p w14:paraId="28723958">
            <w:pPr>
              <w:adjustRightInd w:val="0"/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  <w:p w14:paraId="161EC0EC">
            <w:pPr>
              <w:adjustRightInd w:val="0"/>
              <w:snapToGrid w:val="0"/>
              <w:jc w:val="both"/>
              <w:rPr>
                <w:sz w:val="24"/>
              </w:rPr>
            </w:pPr>
          </w:p>
          <w:p w14:paraId="3998A736">
            <w:pPr>
              <w:adjustRightInd w:val="0"/>
              <w:snapToGrid w:val="0"/>
              <w:jc w:val="both"/>
              <w:rPr>
                <w:sz w:val="24"/>
              </w:rPr>
            </w:pPr>
          </w:p>
        </w:tc>
      </w:tr>
    </w:tbl>
    <w:p w14:paraId="282739C3">
      <w:pPr>
        <w:rPr>
          <w:rFonts w:hint="eastAsia"/>
        </w:rPr>
      </w:pPr>
      <w:r>
        <w:rPr>
          <w:rFonts w:hint="eastAsia"/>
        </w:rPr>
        <w:t>注：</w:t>
      </w:r>
    </w:p>
    <w:p w14:paraId="588FB976">
      <w:pPr>
        <w:rPr>
          <w:rFonts w:hint="eastAsia" w:eastAsiaTheme="minorEastAsia"/>
          <w:lang w:eastAsia="zh-CN"/>
        </w:rPr>
      </w:pPr>
      <w:r>
        <w:rPr>
          <w:rFonts w:hint="eastAsia"/>
        </w:rPr>
        <w:t>本表格需提交PDF版电子版，电子版</w:t>
      </w:r>
      <w:r>
        <w:rPr>
          <w:rFonts w:hint="eastAsia"/>
          <w:lang w:val="en-US" w:eastAsia="zh-CN"/>
        </w:rPr>
        <w:t>材料</w:t>
      </w:r>
      <w:r>
        <w:rPr>
          <w:rFonts w:hint="eastAsia"/>
        </w:rPr>
        <w:t>发送邮箱sdsk2024@163.com</w:t>
      </w:r>
      <w:r>
        <w:rPr>
          <w:rFonts w:hint="eastAsia"/>
          <w:lang w:eastAsia="zh-CN"/>
        </w:rPr>
        <w:t>。</w:t>
      </w:r>
    </w:p>
    <w:p w14:paraId="77C497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45874D2E"/>
    <w:rsid w:val="00056A27"/>
    <w:rsid w:val="002367F7"/>
    <w:rsid w:val="0028293E"/>
    <w:rsid w:val="003643A3"/>
    <w:rsid w:val="003E7DD0"/>
    <w:rsid w:val="00770B33"/>
    <w:rsid w:val="00D010F9"/>
    <w:rsid w:val="00EF09CD"/>
    <w:rsid w:val="02A8425B"/>
    <w:rsid w:val="0C052727"/>
    <w:rsid w:val="11CC783A"/>
    <w:rsid w:val="11FC1ECD"/>
    <w:rsid w:val="12DD04C2"/>
    <w:rsid w:val="13877EBC"/>
    <w:rsid w:val="1418650D"/>
    <w:rsid w:val="189418BB"/>
    <w:rsid w:val="18B26204"/>
    <w:rsid w:val="19040D83"/>
    <w:rsid w:val="1B191A98"/>
    <w:rsid w:val="1E845724"/>
    <w:rsid w:val="1F6966C8"/>
    <w:rsid w:val="217D46AD"/>
    <w:rsid w:val="2BFC0302"/>
    <w:rsid w:val="2DF301D1"/>
    <w:rsid w:val="2FEC4ED7"/>
    <w:rsid w:val="31A16195"/>
    <w:rsid w:val="31F2254D"/>
    <w:rsid w:val="334212B2"/>
    <w:rsid w:val="358124A3"/>
    <w:rsid w:val="385201EA"/>
    <w:rsid w:val="391F5FE1"/>
    <w:rsid w:val="39DB3673"/>
    <w:rsid w:val="3ACB2D91"/>
    <w:rsid w:val="3B2A2D58"/>
    <w:rsid w:val="3E1F4C85"/>
    <w:rsid w:val="3EE80F60"/>
    <w:rsid w:val="436A63E7"/>
    <w:rsid w:val="45874D2E"/>
    <w:rsid w:val="458A0FC3"/>
    <w:rsid w:val="47423CA5"/>
    <w:rsid w:val="48DC7D87"/>
    <w:rsid w:val="4A7B33A9"/>
    <w:rsid w:val="4EE96D5A"/>
    <w:rsid w:val="538035C5"/>
    <w:rsid w:val="53F73CC7"/>
    <w:rsid w:val="54AB6860"/>
    <w:rsid w:val="54FD1862"/>
    <w:rsid w:val="55D57D85"/>
    <w:rsid w:val="579B705F"/>
    <w:rsid w:val="57EB620C"/>
    <w:rsid w:val="5B1651F0"/>
    <w:rsid w:val="5E1F2A1D"/>
    <w:rsid w:val="5E84084D"/>
    <w:rsid w:val="6640201C"/>
    <w:rsid w:val="67487620"/>
    <w:rsid w:val="67EE266A"/>
    <w:rsid w:val="69FD4EFC"/>
    <w:rsid w:val="6AD5301B"/>
    <w:rsid w:val="6B330009"/>
    <w:rsid w:val="6CFE17CB"/>
    <w:rsid w:val="6D535020"/>
    <w:rsid w:val="6D7959B1"/>
    <w:rsid w:val="724834E8"/>
    <w:rsid w:val="7366631C"/>
    <w:rsid w:val="7431692A"/>
    <w:rsid w:val="7531347C"/>
    <w:rsid w:val="7A8772A3"/>
    <w:rsid w:val="7C865339"/>
    <w:rsid w:val="7CD30C7D"/>
    <w:rsid w:val="7E991353"/>
    <w:rsid w:val="7F9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2</Pages>
  <Words>117</Words>
  <Characters>134</Characters>
  <Lines>5</Lines>
  <Paragraphs>1</Paragraphs>
  <TotalTime>1</TotalTime>
  <ScaleCrop>false</ScaleCrop>
  <LinksUpToDate>false</LinksUpToDate>
  <CharactersWithSpaces>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2018-05-29T02:25:00Z</dcterms:created>
  <dc:creator>巴呆呆</dc:creator>
  <cp:lastModifiedBy>裴云峰</cp:lastModifiedBy>
  <dcterms:modified xsi:type="dcterms:W3CDTF">2025-02-17T08:01:17Z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74FA4D102DE74132B9068D728845D0B8</vt:lpwstr>
  </property>
  <property fmtid="{D5CDD505-2E9C-101B-9397-08002B2CF9AE}" pid="4" name="KSOTemplateDocerSaveRecord">
    <vt:lpwstr>eyJoZGlkIjoiOTQ4NTkzZWNjMmVmOGFkZjhjMDk3MTU0ZmY4YTUzODkiLCJ1c2VySWQiOiI0MjQzMzY3MTAifQ==</vt:lpwstr>
  </property>
</Properties>
</file>